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23BF" w14:textId="0FDE36E5" w:rsidR="00000000" w:rsidRDefault="00A80ACE">
      <w:pPr>
        <w:pStyle w:val="NormalWeb"/>
        <w:spacing w:line="288" w:lineRule="auto"/>
        <w:ind w:firstLine="720"/>
        <w:jc w:val="center"/>
        <w:outlineLvl w:val="2"/>
        <w:divId w:val="4058067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Chồi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Phó Bích Liên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 w14:paraId="26862F2D" w14:textId="77777777">
        <w:trPr>
          <w:divId w:val="40580678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41C2" w14:textId="77777777" w:rsidR="00000000" w:rsidRDefault="00A80ACE">
            <w:pPr>
              <w:jc w:val="center"/>
              <w:divId w:val="11166743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3947B" w14:textId="77777777" w:rsidR="00000000" w:rsidRDefault="00A80ACE">
            <w:pPr>
              <w:jc w:val="center"/>
              <w:divId w:val="226805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30/09 đến 04/10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406D5" w14:textId="77777777" w:rsidR="00000000" w:rsidRDefault="00A80ACE">
            <w:pPr>
              <w:jc w:val="center"/>
              <w:divId w:val="10415121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07/10 đến 11/10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6CC2E" w14:textId="77777777" w:rsidR="00000000" w:rsidRDefault="00A80ACE">
            <w:pPr>
              <w:jc w:val="center"/>
              <w:divId w:val="14842764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14/10 đến 18/10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3E066" w14:textId="77777777" w:rsidR="00000000" w:rsidRDefault="00A80ACE">
            <w:pPr>
              <w:jc w:val="center"/>
              <w:divId w:val="4637412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21/10 đến 25/10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45ACF" w14:textId="77777777" w:rsidR="00000000" w:rsidRDefault="00A80ACE">
            <w:pPr>
              <w:jc w:val="center"/>
              <w:divId w:val="14839605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28/10 đến 01/11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820E" w14:textId="77777777" w:rsidR="00000000" w:rsidRDefault="00A80ACE">
            <w:pPr>
              <w:jc w:val="center"/>
              <w:divId w:val="10266345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42A36FAF" w14:textId="77777777">
        <w:trPr>
          <w:divId w:val="4058067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C8DE5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34AD" w14:textId="77777777" w:rsidR="00000000" w:rsidRDefault="00A80ACE">
            <w:r>
              <w:rPr>
                <w:rStyle w:val="plan-content-pre1"/>
              </w:rPr>
              <w:t>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thông tin các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tính cách,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Ghi chép t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thông tin quan trong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nhóm, góc chơi, ch</w:t>
            </w:r>
            <w:r>
              <w:rPr>
                <w:rStyle w:val="plan-content-pre1"/>
              </w:rPr>
              <w:t>ơi cá nhân.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xong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 mình (s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nhà,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/ thôn, xóm)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xúc cơm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rStyle w:val="plan-content-pre1"/>
              </w:rPr>
              <w:t xml:space="preserve"> , không rơi vãi.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nghiêm, tay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lên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trái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tình yêu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hát bài hát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ca.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Dân vũ: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ơi!, Em yêu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Bài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dù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tác: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tay,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chân,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1+ 3: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Tay: Hai tay đưa ngang,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bàn tay sau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1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chân, khép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 + 4: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thay nhau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luân phiên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Hít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Dân vũ Dora Becomes a Firefighter, Kaboochi Halloween.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02DAA4F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9442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MT45</w:t>
            </w:r>
          </w:p>
        </w:tc>
      </w:tr>
      <w:tr w:rsidR="00000000" w14:paraId="4F42EE91" w14:textId="77777777">
        <w:trPr>
          <w:divId w:val="4058067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05FE6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AD6F" w14:textId="77777777" w:rsidR="00000000" w:rsidRDefault="00A80ACE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án: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tí hon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Các nguyên nhân cháy và các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cháy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nhìn thấy các đám cháy ở đâu? Đó là đám cháy lớn, hay nhỏ?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thấy như thế nào?nLửa bùng lên như thế nào? Với nhiệt độ cao như vậy, thì chuyện gì sẽ xảy ra?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Vì sao có cháy? Cần làm gì để không xảy ra cháy? Nh</w:t>
            </w:r>
            <w:r>
              <w:rPr>
                <w:rStyle w:val="plan-content-pre1"/>
              </w:rPr>
              <w:t>ững đồ vật gì dễ cháy?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Các cách phòng cháy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Phòng cháy là gì? Tại sao lại phải phòng cháy?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nhìn thấy hộp cứu hỏa ở đâu? Ở nhà con có bình cứu hỏa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sẽ nhắc nhở mọi người điều gì? Cần làm gì để khôn</w:t>
            </w:r>
            <w:r>
              <w:rPr>
                <w:rStyle w:val="plan-content-pre1"/>
              </w:rPr>
              <w:t>g xảy ra cháy nổ?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Các cách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có đám cháy con cần làm gì?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thường thấy bình chữa cháy ở đâu? Đặc điểm của bình?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nào nên chữa cháy bằng nước? Khi nào không nên phun nước vào đám cháy? Nếu bị lửa bé</w:t>
            </w:r>
            <w:r>
              <w:rPr>
                <w:rStyle w:val="plan-content-pre1"/>
              </w:rPr>
              <w:t>n vào quần áo và cháy cần làm gì?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cháy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Khi có cháy con sẽ làm gì? Con thoát ra bằng cách nào?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Nếu có một mình con làm gì? Con gọi điện cho ai? Số điện thoại cứu hỏa là số nào? Khi gọi cần nói thông t</w:t>
            </w:r>
            <w:r>
              <w:rPr>
                <w:rStyle w:val="plan-content-pre1"/>
              </w:rPr>
              <w:t>in gì?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DE93B9E" w14:textId="77777777" w:rsidR="00000000" w:rsidRDefault="00A80ACE">
            <w:pPr>
              <w:rPr>
                <w:rFonts w:eastAsia="Times New Roman"/>
              </w:rPr>
            </w:pPr>
          </w:p>
          <w:p w14:paraId="47A0CA08" w14:textId="77777777" w:rsidR="00000000" w:rsidRDefault="00A80ACE">
            <w:r>
              <w:rPr>
                <w:rStyle w:val="plan-content-pre1"/>
              </w:rPr>
              <w:t xml:space="preserve">* Món quà yêu thương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ngày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Ý nghĩa của ngày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 hoạt động chính.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Những bài hát về mẹ, về bà.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Công việc hàng ngày của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Nói những lời yêu thương với mẹ, với bà, với ngươ</w:t>
            </w:r>
            <w:r>
              <w:rPr>
                <w:rStyle w:val="plan-content-pre1"/>
              </w:rPr>
              <w:t>̀i phụ nữ mà bé yêu quý.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E736021" w14:textId="77777777" w:rsidR="00000000" w:rsidRDefault="00A80ACE">
            <w:pPr>
              <w:rPr>
                <w:rFonts w:eastAsia="Times New Roman"/>
              </w:rPr>
            </w:pPr>
          </w:p>
          <w:p w14:paraId="2B3BE047" w14:textId="77777777" w:rsidR="00000000" w:rsidRDefault="00A80ACE">
            <w:r>
              <w:rPr>
                <w:rStyle w:val="plan-content-pre1"/>
              </w:rPr>
              <w:t>*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an toàn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 đồ dùng có nguy cơ gây mất an toàn.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 trò chơi có nguy cơ gây mất an toàn.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Phòng tránh các tai nạn thương tích trong khi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 biển chỉ dẫn an toàn, lối thoát hiểm.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 cách thoát hiểm khi có sự cố cháy nổ trong khuôn viên trường, lớp học.</w:t>
            </w:r>
            <w:r>
              <w:rPr>
                <w:rStyle w:val="plan-content-pre1"/>
              </w:rPr>
              <w:t xml:space="preserve"> </w:t>
            </w:r>
          </w:p>
          <w:p w14:paraId="3317DB3C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265AA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MT16, </w:t>
            </w:r>
            <w:r>
              <w:rPr>
                <w:rFonts w:eastAsia="Times New Roman"/>
                <w:u w:val="single"/>
              </w:rPr>
              <w:t>MT44</w:t>
            </w:r>
          </w:p>
        </w:tc>
      </w:tr>
      <w:tr w:rsidR="00000000" w14:paraId="7954F9F3" w14:textId="77777777">
        <w:trPr>
          <w:divId w:val="40580678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71946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18226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ABEF9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67CD481F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trang phục, dụng cụ chữa cháy của chú lính cứu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54BC28" w14:textId="77777777" w:rsidR="00000000" w:rsidRDefault="00A80ACE">
            <w:pPr>
              <w:rPr>
                <w:rFonts w:eastAsia="Times New Roman"/>
              </w:rPr>
            </w:pPr>
          </w:p>
          <w:p w14:paraId="52C31DC7" w14:textId="77777777" w:rsidR="00000000" w:rsidRDefault="00A80ACE">
            <w:r>
              <w:rPr>
                <w:rStyle w:val="plan-content-pre1"/>
              </w:rPr>
              <w:t>Thơ: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tăm cho bà</w:t>
            </w:r>
            <w:r>
              <w:rPr>
                <w:rStyle w:val="plan-content-pre1"/>
              </w:rPr>
              <w:t xml:space="preserve"> </w:t>
            </w:r>
          </w:p>
          <w:p w14:paraId="225A2D91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2D815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3478979D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các cách chữa cháy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5D30CA" w14:textId="77777777" w:rsidR="00000000" w:rsidRDefault="00A80ACE">
            <w:pPr>
              <w:rPr>
                <w:rFonts w:eastAsia="Times New Roman"/>
              </w:rPr>
            </w:pPr>
          </w:p>
          <w:p w14:paraId="3F256530" w14:textId="77777777" w:rsidR="00000000" w:rsidRDefault="00A80ACE">
            <w:r>
              <w:rPr>
                <w:rStyle w:val="plan-content-pre1"/>
              </w:rPr>
              <w:t>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14:paraId="18A7B7EF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808F6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678CCDF6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Ngày Phụ nữ Việt Nam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FC6354E" w14:textId="77777777" w:rsidR="00000000" w:rsidRDefault="00A80ACE">
            <w:pPr>
              <w:rPr>
                <w:rFonts w:eastAsia="Times New Roman"/>
              </w:rPr>
            </w:pPr>
          </w:p>
          <w:p w14:paraId="11F7AA22" w14:textId="77777777" w:rsidR="00000000" w:rsidRDefault="00A80ACE">
            <w:r>
              <w:rPr>
                <w:rStyle w:val="plan-content-pre1"/>
              </w:rPr>
              <w:t>Bé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ngày 20/10</w:t>
            </w:r>
            <w:r>
              <w:rPr>
                <w:rStyle w:val="plan-content-pre1"/>
              </w:rPr>
              <w:t xml:space="preserve"> </w:t>
            </w:r>
          </w:p>
          <w:p w14:paraId="6546A80D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9E26C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2A603210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Tại sao có hỏa hoạn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6D47B5" w14:textId="77777777" w:rsidR="00000000" w:rsidRDefault="00A80ACE">
            <w:pPr>
              <w:rPr>
                <w:rFonts w:eastAsia="Times New Roman"/>
              </w:rPr>
            </w:pPr>
          </w:p>
          <w:p w14:paraId="4664D7ED" w14:textId="77777777" w:rsidR="00000000" w:rsidRDefault="00A80ACE">
            <w:r>
              <w:rPr>
                <w:rStyle w:val="plan-content-pre1"/>
              </w:rPr>
              <w:t>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phía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rStyle w:val="plan-content-pre1"/>
              </w:rPr>
              <w:t xml:space="preserve"> </w:t>
            </w:r>
          </w:p>
          <w:p w14:paraId="25BC6B87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5D802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Steam</w:t>
            </w:r>
          </w:p>
          <w:p w14:paraId="6BECA6E1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Các kỹ năng thoát hiểm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CB03FD" w14:textId="77777777" w:rsidR="00000000" w:rsidRDefault="00A80ACE">
            <w:pPr>
              <w:rPr>
                <w:rFonts w:eastAsia="Times New Roman"/>
              </w:rPr>
            </w:pPr>
          </w:p>
          <w:p w14:paraId="376503A9" w14:textId="77777777" w:rsidR="00000000" w:rsidRDefault="00A80ACE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bí ngô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Halloween (Truy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Andersen)</w:t>
            </w:r>
            <w:r>
              <w:rPr>
                <w:rStyle w:val="plan-content-pre1"/>
              </w:rPr>
              <w:t xml:space="preserve"> </w:t>
            </w:r>
          </w:p>
          <w:p w14:paraId="394A42E3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C5CB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MT61</w:t>
            </w:r>
            <w:r>
              <w:rPr>
                <w:rFonts w:eastAsia="Times New Roman"/>
              </w:rPr>
              <w:t xml:space="preserve">, MT60, </w:t>
            </w:r>
            <w:r>
              <w:rPr>
                <w:rFonts w:eastAsia="Times New Roman"/>
                <w:u w:val="single"/>
              </w:rPr>
              <w:t>MT19</w:t>
            </w:r>
            <w:r>
              <w:rPr>
                <w:rFonts w:eastAsia="Times New Roman"/>
              </w:rPr>
              <w:t>, MT3</w:t>
            </w:r>
          </w:p>
        </w:tc>
      </w:tr>
      <w:tr w:rsidR="00000000" w14:paraId="0DF26C26" w14:textId="77777777">
        <w:trPr>
          <w:divId w:val="4058067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CD32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E2FD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C5FF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28CDA96B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-VĐCB: Bò thấp chui qua cổng.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E94948" w14:textId="77777777" w:rsidR="00000000" w:rsidRDefault="00A80ACE">
            <w:pPr>
              <w:rPr>
                <w:rFonts w:eastAsia="Times New Roman"/>
              </w:rPr>
            </w:pPr>
          </w:p>
          <w:p w14:paraId="34AD4013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757FE88C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A: Sáng tạo một số biển báo an toàn phòng cháy chữa cháy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094649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A2913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1668D7A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Ném trúng đích nằm ngang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Nhảy ngựa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64E5769" w14:textId="77777777" w:rsidR="00000000" w:rsidRDefault="00A80ACE">
            <w:pPr>
              <w:rPr>
                <w:rFonts w:eastAsia="Times New Roman"/>
              </w:rPr>
            </w:pPr>
          </w:p>
          <w:p w14:paraId="667C4C08" w14:textId="77777777" w:rsidR="00000000" w:rsidRDefault="00A80ACE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</w:t>
            </w:r>
            <w:r>
              <w:rPr>
                <w:rStyle w:val="plan-content-pre1"/>
              </w:rPr>
              <w:t xml:space="preserve"> </w:t>
            </w:r>
          </w:p>
          <w:p w14:paraId="497DB688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06142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33029B9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Trườn sấp chui qua cổng.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Bịt mắt bắt dê.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9BD64B7" w14:textId="77777777" w:rsidR="00000000" w:rsidRDefault="00A80ACE">
            <w:pPr>
              <w:rPr>
                <w:rFonts w:eastAsia="Times New Roman"/>
              </w:rPr>
            </w:pPr>
          </w:p>
          <w:p w14:paraId="51CD9766" w14:textId="77777777" w:rsidR="00000000" w:rsidRDefault="00A80ACE">
            <w:r>
              <w:rPr>
                <w:rStyle w:val="plan-content-pre1"/>
              </w:rPr>
              <w:t>Món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</w:p>
          <w:p w14:paraId="5735F281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1F85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18B7174C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-VĐCB: Bò thấp chui qua cổng.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057A41" w14:textId="77777777" w:rsidR="00000000" w:rsidRDefault="00A80ACE">
            <w:pPr>
              <w:rPr>
                <w:rFonts w:eastAsia="Times New Roman"/>
              </w:rPr>
            </w:pPr>
          </w:p>
          <w:p w14:paraId="442FD991" w14:textId="77777777" w:rsidR="00000000" w:rsidRDefault="00A80ACE">
            <w:r>
              <w:rPr>
                <w:rStyle w:val="plan-content-pre1"/>
              </w:rPr>
              <w:t>E: Thí nghiệm nước và lửa</w:t>
            </w:r>
            <w:r>
              <w:rPr>
                <w:rStyle w:val="plan-content-pre1"/>
              </w:rPr>
              <w:t xml:space="preserve"> </w:t>
            </w:r>
          </w:p>
          <w:p w14:paraId="7ABA743A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9CC21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lastRenderedPageBreak/>
              <w:t>Th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ụ</w:t>
            </w:r>
            <w:r>
              <w:rPr>
                <w:b/>
                <w:bCs/>
              </w:rPr>
              <w:t>c</w:t>
            </w:r>
          </w:p>
          <w:p w14:paraId="38E8FFF4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Đi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chơi: Ai nhanh </w:t>
            </w:r>
            <w:r>
              <w:rPr>
                <w:rStyle w:val="plan-content-pre1"/>
                <w:rFonts w:eastAsia="Times New Roman"/>
              </w:rPr>
              <w:t>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B0180B" w14:textId="77777777" w:rsidR="00000000" w:rsidRDefault="00A80ACE">
            <w:pPr>
              <w:rPr>
                <w:rFonts w:eastAsia="Times New Roman"/>
              </w:rPr>
            </w:pPr>
          </w:p>
          <w:p w14:paraId="4797471F" w14:textId="77777777" w:rsidR="00000000" w:rsidRDefault="00A80ACE">
            <w:r>
              <w:rPr>
                <w:rStyle w:val="plan-content-pre1"/>
              </w:rPr>
              <w:t>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Poster tuyên truyền an toàn cháy nổ</w:t>
            </w:r>
            <w:r>
              <w:rPr>
                <w:rStyle w:val="plan-content-pre1"/>
              </w:rPr>
              <w:t xml:space="preserve"> </w:t>
            </w:r>
          </w:p>
          <w:p w14:paraId="11904409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C397" w14:textId="77777777" w:rsidR="00000000" w:rsidRDefault="00A80ACE">
            <w:pPr>
              <w:rPr>
                <w:rFonts w:eastAsia="Times New Roman"/>
              </w:rPr>
            </w:pPr>
          </w:p>
        </w:tc>
      </w:tr>
      <w:tr w:rsidR="00000000" w14:paraId="6546BCC9" w14:textId="77777777">
        <w:trPr>
          <w:divId w:val="4058067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9DB0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1F0A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C7BA8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65109846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Đến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AE90C4" w14:textId="77777777" w:rsidR="00000000" w:rsidRDefault="00A80ACE">
            <w:pPr>
              <w:rPr>
                <w:rFonts w:eastAsia="Times New Roman"/>
              </w:rPr>
            </w:pPr>
          </w:p>
          <w:p w14:paraId="6BF49926" w14:textId="77777777" w:rsidR="00000000" w:rsidRDefault="00A80ACE"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</w:t>
            </w:r>
          </w:p>
          <w:p w14:paraId="21A440DD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93414" w14:textId="77777777" w:rsidR="00000000" w:rsidRDefault="00A80ACE">
            <w:r>
              <w:rPr>
                <w:rStyle w:val="plan-content-pre1"/>
              </w:rPr>
              <w:t>Làm quen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: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thao, Vitamin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A2FBC48" w14:textId="77777777" w:rsidR="00000000" w:rsidRDefault="00A80ACE">
            <w:pPr>
              <w:rPr>
                <w:rFonts w:eastAsia="Times New Roman"/>
              </w:rPr>
            </w:pPr>
          </w:p>
          <w:p w14:paraId="5456E7E7" w14:textId="77777777" w:rsidR="00000000" w:rsidRDefault="00A80ACE">
            <w:r>
              <w:rPr>
                <w:rStyle w:val="plan-content-pre1"/>
              </w:rPr>
              <w:t>Steam: Khám phá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Baking soda</w:t>
            </w:r>
            <w:r>
              <w:rPr>
                <w:rStyle w:val="plan-content-pre1"/>
              </w:rPr>
              <w:t xml:space="preserve"> </w:t>
            </w:r>
          </w:p>
          <w:p w14:paraId="250B6947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292E6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465A4DAF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Bồ Nông có hiếu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62FB08" w14:textId="77777777" w:rsidR="00000000" w:rsidRDefault="00A80ACE">
            <w:pPr>
              <w:rPr>
                <w:rFonts w:eastAsia="Times New Roman"/>
              </w:rPr>
            </w:pPr>
          </w:p>
          <w:p w14:paraId="1D452E30" w14:textId="77777777" w:rsidR="00000000" w:rsidRDefault="00A80ACE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 và 2</w:t>
            </w:r>
            <w:r>
              <w:rPr>
                <w:rStyle w:val="plan-content-pre1"/>
              </w:rPr>
              <w:t xml:space="preserve"> </w:t>
            </w:r>
          </w:p>
          <w:p w14:paraId="02099778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49AA1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5CACE9A1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Truyện: Xe cứu hỏa tí hon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8BBFD8" w14:textId="77777777" w:rsidR="00000000" w:rsidRDefault="00A80ACE">
            <w:pPr>
              <w:rPr>
                <w:rFonts w:eastAsia="Times New Roman"/>
              </w:rPr>
            </w:pPr>
          </w:p>
          <w:p w14:paraId="3C4BB310" w14:textId="77777777" w:rsidR="00000000" w:rsidRDefault="00A80ACE">
            <w:r>
              <w:rPr>
                <w:rStyle w:val="plan-content-pre1"/>
              </w:rPr>
              <w:t>Ghép hình</w:t>
            </w:r>
            <w:r>
              <w:rPr>
                <w:rStyle w:val="plan-content-pre1"/>
              </w:rPr>
              <w:t xml:space="preserve"> </w:t>
            </w:r>
          </w:p>
          <w:p w14:paraId="3F212E60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CF03D" w14:textId="77777777" w:rsidR="00000000" w:rsidRDefault="00A80ACE">
            <w:r>
              <w:rPr>
                <w:rStyle w:val="plan-content-pre1"/>
              </w:rPr>
              <w:t>Steam: Khám phá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Baking soda</w:t>
            </w:r>
            <w:r>
              <w:rPr>
                <w:rStyle w:val="plan-content-pre1"/>
              </w:rPr>
              <w:t xml:space="preserve"> </w:t>
            </w:r>
          </w:p>
          <w:p w14:paraId="60994C6B" w14:textId="77777777" w:rsidR="00000000" w:rsidRDefault="00A80ACE">
            <w:pPr>
              <w:rPr>
                <w:rFonts w:eastAsia="Times New Roman"/>
              </w:rPr>
            </w:pPr>
          </w:p>
          <w:p w14:paraId="7415933D" w14:textId="77777777" w:rsidR="00000000" w:rsidRDefault="00A80ACE">
            <w:r>
              <w:rPr>
                <w:rStyle w:val="plan-content-pre1"/>
              </w:rPr>
              <w:t>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hình</w:t>
            </w:r>
            <w:r>
              <w:rPr>
                <w:rStyle w:val="plan-content-pre1"/>
              </w:rPr>
              <w:t xml:space="preserve"> </w:t>
            </w:r>
          </w:p>
          <w:p w14:paraId="7ABE7A5A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8BDD0" w14:textId="77777777" w:rsidR="00000000" w:rsidRDefault="00A80ACE">
            <w:pPr>
              <w:rPr>
                <w:rFonts w:eastAsia="Times New Roman"/>
              </w:rPr>
            </w:pPr>
          </w:p>
        </w:tc>
      </w:tr>
      <w:tr w:rsidR="00000000" w14:paraId="5759EA80" w14:textId="77777777">
        <w:trPr>
          <w:divId w:val="4058067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55E55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D19F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6AC70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6381F8D6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3413C6" w14:textId="77777777" w:rsidR="00000000" w:rsidRDefault="00A80ACE">
            <w:pPr>
              <w:rPr>
                <w:rFonts w:eastAsia="Times New Roman"/>
              </w:rPr>
            </w:pPr>
          </w:p>
          <w:p w14:paraId="44E737DF" w14:textId="77777777" w:rsidR="00000000" w:rsidRDefault="00A80ACE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hát: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ơi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hát: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TCÂN: khiêu vũ cùng bóng</w:t>
            </w:r>
            <w:r>
              <w:rPr>
                <w:rStyle w:val="plan-content-pre1"/>
              </w:rPr>
              <w:t xml:space="preserve"> </w:t>
            </w:r>
          </w:p>
          <w:p w14:paraId="75572E8A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5DBE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4596145F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phân biệt 1 và nhiều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984BE4" w14:textId="77777777" w:rsidR="00000000" w:rsidRDefault="00A80ACE">
            <w:pPr>
              <w:rPr>
                <w:rFonts w:eastAsia="Times New Roman"/>
              </w:rPr>
            </w:pPr>
          </w:p>
          <w:p w14:paraId="52A43954" w14:textId="77777777" w:rsidR="00000000" w:rsidRDefault="00A80ACE">
            <w:r>
              <w:rPr>
                <w:rStyle w:val="plan-content-pre1"/>
              </w:rPr>
              <w:t>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1,2</w:t>
            </w:r>
            <w:r>
              <w:rPr>
                <w:rStyle w:val="plan-content-pre1"/>
              </w:rPr>
              <w:t xml:space="preserve"> </w:t>
            </w:r>
          </w:p>
          <w:p w14:paraId="01381AA5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D839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4B0DE9F6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phải, phía trái của bản thân và của bạn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D54CD8" w14:textId="77777777" w:rsidR="00000000" w:rsidRDefault="00A80ACE">
            <w:pPr>
              <w:rPr>
                <w:rFonts w:eastAsia="Times New Roman"/>
              </w:rPr>
            </w:pPr>
          </w:p>
          <w:p w14:paraId="64F1E970" w14:textId="77777777" w:rsidR="00000000" w:rsidRDefault="00A80ACE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</w:t>
            </w:r>
            <w:r>
              <w:rPr>
                <w:rStyle w:val="plan-content-pre1"/>
              </w:rPr>
              <w:t xml:space="preserve"> </w:t>
            </w:r>
          </w:p>
          <w:p w14:paraId="2F9547FA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716F1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7E37DC36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to –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007FA74" w14:textId="77777777" w:rsidR="00000000" w:rsidRDefault="00A80ACE">
            <w:pPr>
              <w:rPr>
                <w:rFonts w:eastAsia="Times New Roman"/>
              </w:rPr>
            </w:pPr>
          </w:p>
          <w:p w14:paraId="0D201148" w14:textId="77777777" w:rsidR="00000000" w:rsidRDefault="00A80ACE">
            <w:r>
              <w:rPr>
                <w:rStyle w:val="plan-content-pre1"/>
              </w:rPr>
              <w:t>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</w:t>
            </w:r>
            <w:r>
              <w:rPr>
                <w:rStyle w:val="plan-content-pre1"/>
              </w:rPr>
              <w:t xml:space="preserve"> </w:t>
            </w:r>
          </w:p>
          <w:p w14:paraId="2243A22B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10924" w14:textId="77777777" w:rsidR="00000000" w:rsidRDefault="00A80ACE">
            <w:r>
              <w:rPr>
                <w:rStyle w:val="plan-content-pre1"/>
              </w:rPr>
              <w:t>So sánh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rStyle w:val="plan-content-pre1"/>
              </w:rPr>
              <w:t xml:space="preserve"> </w:t>
            </w:r>
          </w:p>
          <w:p w14:paraId="7DB8626C" w14:textId="77777777" w:rsidR="00000000" w:rsidRDefault="00A80ACE">
            <w:pPr>
              <w:rPr>
                <w:rFonts w:eastAsia="Times New Roman"/>
              </w:rPr>
            </w:pPr>
          </w:p>
          <w:p w14:paraId="25A4B9DB" w14:textId="77777777" w:rsidR="00000000" w:rsidRDefault="00A80ACE">
            <w:r>
              <w:rPr>
                <w:rStyle w:val="plan-content-pre1"/>
              </w:rPr>
              <w:t>Tô màu tranh Trường Mầm non</w:t>
            </w:r>
            <w:r>
              <w:rPr>
                <w:rStyle w:val="plan-content-pre1"/>
              </w:rPr>
              <w:t xml:space="preserve"> </w:t>
            </w:r>
          </w:p>
          <w:p w14:paraId="3B7ABA56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3C6C" w14:textId="77777777" w:rsidR="00000000" w:rsidRDefault="00A80ACE">
            <w:pPr>
              <w:rPr>
                <w:rFonts w:eastAsia="Times New Roman"/>
              </w:rPr>
            </w:pPr>
          </w:p>
        </w:tc>
      </w:tr>
      <w:tr w:rsidR="00000000" w14:paraId="0ADCF956" w14:textId="77777777">
        <w:trPr>
          <w:divId w:val="4058067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626AA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60C64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640DA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7442D3F1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màu tranh Trường Mầm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C9C235" w14:textId="77777777" w:rsidR="00000000" w:rsidRDefault="00A80ACE">
            <w:pPr>
              <w:rPr>
                <w:rFonts w:eastAsia="Times New Roman"/>
              </w:rPr>
            </w:pPr>
          </w:p>
          <w:p w14:paraId="512C3642" w14:textId="77777777" w:rsidR="00000000" w:rsidRDefault="00A80ACE">
            <w:r>
              <w:rPr>
                <w:rStyle w:val="plan-content-pre1"/>
              </w:rPr>
              <w:t>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1,2</w:t>
            </w:r>
            <w:r>
              <w:rPr>
                <w:rStyle w:val="plan-content-pre1"/>
              </w:rPr>
              <w:t xml:space="preserve"> </w:t>
            </w:r>
          </w:p>
          <w:p w14:paraId="282A5500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B9E5D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7C74CED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Steam: Vũ điệu của sữa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DECC62" w14:textId="77777777" w:rsidR="00000000" w:rsidRDefault="00A80ACE">
            <w:pPr>
              <w:rPr>
                <w:rFonts w:eastAsia="Times New Roman"/>
              </w:rPr>
            </w:pPr>
          </w:p>
          <w:p w14:paraId="15538C7E" w14:textId="77777777" w:rsidR="00000000" w:rsidRDefault="00A80ACE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6 (Ti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1)</w:t>
            </w:r>
            <w:r>
              <w:rPr>
                <w:rStyle w:val="plan-content-pre1"/>
              </w:rPr>
              <w:t xml:space="preserve"> </w:t>
            </w:r>
          </w:p>
          <w:p w14:paraId="41417CCA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D2202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77EE6B48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dán hình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96B114" w14:textId="77777777" w:rsidR="00000000" w:rsidRDefault="00A80ACE">
            <w:pPr>
              <w:rPr>
                <w:rFonts w:eastAsia="Times New Roman"/>
              </w:rPr>
            </w:pPr>
          </w:p>
          <w:p w14:paraId="001412ED" w14:textId="77777777" w:rsidR="00000000" w:rsidRDefault="00A80ACE"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1 và 2</w:t>
            </w:r>
            <w:r>
              <w:rPr>
                <w:rStyle w:val="plan-content-pre1"/>
              </w:rPr>
              <w:t xml:space="preserve"> </w:t>
            </w:r>
          </w:p>
          <w:p w14:paraId="1D26CC97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38310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7447EBDA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mầu quả bí ngô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</w:t>
            </w:r>
            <w:r>
              <w:rPr>
                <w:rStyle w:val="plan-content-pre1"/>
                <w:rFonts w:eastAsia="Times New Roman"/>
              </w:rPr>
              <w:t>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3011E5" w14:textId="77777777" w:rsidR="00000000" w:rsidRDefault="00A80ACE">
            <w:pPr>
              <w:rPr>
                <w:rFonts w:eastAsia="Times New Roman"/>
              </w:rPr>
            </w:pPr>
          </w:p>
          <w:p w14:paraId="7D2B2FDE" w14:textId="77777777" w:rsidR="00000000" w:rsidRDefault="00A80ACE">
            <w:r>
              <w:rPr>
                <w:rStyle w:val="plan-content-pre1"/>
              </w:rPr>
              <w:t>Thơ: 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tròn</w:t>
            </w:r>
            <w:r>
              <w:rPr>
                <w:rStyle w:val="plan-content-pre1"/>
              </w:rPr>
              <w:t xml:space="preserve"> </w:t>
            </w:r>
          </w:p>
          <w:p w14:paraId="7CD841E5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DDEA" w14:textId="77777777" w:rsidR="00000000" w:rsidRDefault="00A80A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2BA206E4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Steam: Hàm răng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EF2B1A" w14:textId="77777777" w:rsidR="00000000" w:rsidRDefault="00A80ACE">
            <w:pPr>
              <w:rPr>
                <w:rFonts w:eastAsia="Times New Roman"/>
              </w:rPr>
            </w:pPr>
          </w:p>
          <w:p w14:paraId="4F5548DB" w14:textId="77777777" w:rsidR="00000000" w:rsidRDefault="00A80ACE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14:paraId="15D8CD2F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44377" w14:textId="77777777" w:rsidR="00000000" w:rsidRDefault="00A80ACE">
            <w:pPr>
              <w:rPr>
                <w:rFonts w:eastAsia="Times New Roman"/>
              </w:rPr>
            </w:pPr>
          </w:p>
        </w:tc>
      </w:tr>
      <w:tr w:rsidR="00000000" w14:paraId="5AC35D93" w14:textId="77777777">
        <w:trPr>
          <w:divId w:val="4058067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60832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54998" w14:textId="77777777" w:rsidR="00000000" w:rsidRDefault="00A80ACE"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có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tí hon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quan, quan sát các nơi có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cháy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ng/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dán các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báo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cơ quan PCCC và giao lưu,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chú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có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cháy,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cháy,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cách phòng tránh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Trò chuyện về công việc của các chú lính cứu hoả.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 bức tranh các chú</w:t>
            </w:r>
            <w:r>
              <w:rPr>
                <w:rStyle w:val="plan-content-pre1"/>
              </w:rPr>
              <w:t xml:space="preserve"> lính cứu hỏa.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Món quà yêu thương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Trò chuyện về ngày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 chân dung người phụ nữ bé yêu quý.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trí góc sự kiện ngày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lưu: Trò chuyện về công việc của mẹ, của bà.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Trường học an toàn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 ca</w:t>
            </w:r>
            <w:r>
              <w:rPr>
                <w:rStyle w:val="plan-content-pre1"/>
              </w:rPr>
              <w:t>́c đồ dùng đồ chơi trong khuôn viên trường.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Trò chuyện về những hoạt đông/ đồ dùng đồ chơi có nguy cơ gây mất an toàn.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 sơ đồ trường và vị trí các lối thoát hiểm trong trường.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Trò chơi vận động: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Bật vòng tiếp sức.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</w:t>
            </w:r>
            <w:r>
              <w:rPr>
                <w:rStyle w:val="plan-content-pre1"/>
              </w:rPr>
              <w:t xml:space="preserve"> Thả đỉa ba ba.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ăn quan.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Chùm nụm.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Oẳn tù xì.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Bịt mắt đánh trống.</w:t>
            </w:r>
            <w:r>
              <w:rPr>
                <w:rStyle w:val="plan-content-pre1"/>
              </w:rPr>
              <w:t xml:space="preserve"> </w:t>
            </w:r>
          </w:p>
          <w:p w14:paraId="6165277B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7CAB" w14:textId="77777777" w:rsidR="00000000" w:rsidRDefault="00A80ACE">
            <w:pPr>
              <w:rPr>
                <w:rFonts w:eastAsia="Times New Roman"/>
              </w:rPr>
            </w:pPr>
          </w:p>
        </w:tc>
      </w:tr>
      <w:tr w:rsidR="00000000" w14:paraId="3E6DFBB8" w14:textId="77777777">
        <w:trPr>
          <w:divId w:val="4058067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A5C0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716C" w14:textId="77777777" w:rsidR="00000000" w:rsidRDefault="00A80ACE">
            <w:r>
              <w:rPr>
                <w:rStyle w:val="plan-content-pre1"/>
              </w:rPr>
              <w:t>*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tí hon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các tòa n</w:t>
            </w:r>
            <w:r>
              <w:rPr>
                <w:rStyle w:val="plan-content-pre1"/>
              </w:rPr>
              <w:t>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ng, các trung tâm thương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xe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làm thang,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dây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/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bình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/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trang, kính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bình oxy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các chú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các dung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là</w:t>
            </w:r>
            <w:r>
              <w:rPr>
                <w:rStyle w:val="plan-content-pre1"/>
              </w:rPr>
              <w:t>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“đám cháy” gi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poster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các cách phòng cháy và các cách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cách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khi không may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m/phân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i: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cháy/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cháy/ các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đúng/sai trong PCCC.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PCCC,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thoát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Góc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Phòng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PCCC (đi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tra,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cháy…)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5.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</w:t>
            </w:r>
            <w:r>
              <w:rPr>
                <w:rStyle w:val="plan-content-pre1"/>
              </w:rPr>
              <w:t>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trong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lính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âm thanh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còi xe c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</w:t>
            </w:r>
          </w:p>
          <w:p w14:paraId="5E73F853" w14:textId="77777777" w:rsidR="00000000" w:rsidRDefault="00A80ACE">
            <w:pPr>
              <w:rPr>
                <w:rFonts w:eastAsia="Times New Roman"/>
              </w:rPr>
            </w:pPr>
          </w:p>
          <w:p w14:paraId="220A7BEB" w14:textId="77777777" w:rsidR="00000000" w:rsidRDefault="00A80ACE">
            <w:r>
              <w:rPr>
                <w:rStyle w:val="plan-content-pre1"/>
              </w:rPr>
              <w:t>* Món quà yêu thương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Xây dựng vườn hoa tặng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Lắp ghép ghế massage tặng bà.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Góc phân vai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Sắm vai trải n</w:t>
            </w:r>
            <w:r>
              <w:rPr>
                <w:rStyle w:val="plan-content-pre1"/>
              </w:rPr>
              <w:t>ghiệm công việc một ngày của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Nấu bữa ăn cho gia đình.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bánh tặng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Khám bệnh cho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Massage cho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Đọc sách, thơ, truyện về công việc của mẹ, mẹ đã mang bầu bé như thế nào?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Làm sách </w:t>
            </w:r>
            <w:r>
              <w:rPr>
                <w:rStyle w:val="plan-content-pre1"/>
              </w:rPr>
              <w:t>tặng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Tìm hiểu: Mẹ đã vất vả vì chúng con như thế nào?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 hoạt động trong ngày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Tìm hiểu về bạo hành gia đình với người phụ nữ.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sẻ thông tin về mẹ của mình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5.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bưu thiê</w:t>
            </w:r>
            <w:r>
              <w:rPr>
                <w:rStyle w:val="plan-content-pre1"/>
              </w:rPr>
              <w:t>́p tặng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hoa tặng người phụ nữ bé yêu quý.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poster: Bình đẳng giới.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740B234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2179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MT70</w:t>
            </w:r>
          </w:p>
        </w:tc>
      </w:tr>
      <w:tr w:rsidR="00000000" w14:paraId="5A202B16" w14:textId="77777777">
        <w:trPr>
          <w:divId w:val="4058067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96BD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9A2C7" w14:textId="77777777" w:rsidR="00000000" w:rsidRDefault="00A80ACE">
            <w:r>
              <w:rPr>
                <w:rStyle w:val="plan-content-pre1"/>
              </w:rPr>
              <w:t>1.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bàn ăn,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cơm, canh,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ăn theo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món ăn và các nhóm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ăn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bát, thìa, khay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ngon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ăn đa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các món ăn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CMHS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đúng quy trình.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</w:t>
            </w:r>
            <w:r>
              <w:rPr>
                <w:rStyle w:val="plan-content-pre1"/>
              </w:rPr>
              <w:t>èn thói quen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các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Rà soát các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cây,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thùng,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p xe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 ch</w:t>
            </w:r>
            <w:r>
              <w:rPr>
                <w:rStyle w:val="plan-content-pre1"/>
              </w:rPr>
              <w:t>ơi, góc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có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khô ráo tránh mu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i. Phát quang các cây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lá úa,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xanh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và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toàn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trên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thông tin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và góc tuyên t</w:t>
            </w:r>
            <w:r>
              <w:rPr>
                <w:rStyle w:val="plan-content-pre1"/>
              </w:rPr>
              <w:t>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SDD, béo phì tháng, theo dõi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kênh bình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đúng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mà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toàn,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mu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và côn trùng.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không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tâm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  <w:p w14:paraId="1976AF7F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50B5" w14:textId="77777777" w:rsidR="00000000" w:rsidRDefault="00A80ACE">
            <w:pPr>
              <w:rPr>
                <w:rFonts w:eastAsia="Times New Roman"/>
              </w:rPr>
            </w:pPr>
          </w:p>
        </w:tc>
      </w:tr>
      <w:tr w:rsidR="00000000" w14:paraId="6933D882" w14:textId="77777777">
        <w:trPr>
          <w:divId w:val="4058067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C43C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1F215" w14:textId="77777777" w:rsidR="00000000" w:rsidRDefault="00A80ACE">
            <w:r>
              <w:rPr>
                <w:rStyle w:val="plan-content-pre1"/>
              </w:rPr>
              <w:t>1.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chơi: Cao và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Cách </w:t>
            </w:r>
            <w:r>
              <w:rPr>
                <w:rStyle w:val="plan-content-pre1"/>
              </w:rPr>
              <w:t>chơi: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trên sàn, làm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cô.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thì cao (Đ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và vươn tay lên cao).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thì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(Ng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ng).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tay nào. Vui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vui (ng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tay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to).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chơi: Thêm,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chơi: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nhanh và đúng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thêm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trong lúc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nào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Cách chơi: Giáo viên đưa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và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tên. Sau đó cho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vào túi. Khi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hơi, giáo viên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(dùng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nh)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sau khi đã thêm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ra bày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(dùng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u) và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có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nào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thêm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đi.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đúng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nhóm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tay h</w:t>
            </w:r>
            <w:r>
              <w:rPr>
                <w:rStyle w:val="plan-content-pre1"/>
              </w:rPr>
              <w:t>oan hô.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Cách chải tóc.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Cách gấp quần.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Cách giữ gìn sách vở.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trang phục chú lính cứu hỏa.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sách: An toàn khi có cháy nổ.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video công việc của bà và mẹ.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trí sự kiện cho ngày Halloween.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trí sự kiện cho ngày 20/10.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Làm bài tập toán: hình khối, định hướng không gian.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Tập yoga.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 cùng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hàng </w:t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476109FD" w14:textId="77777777" w:rsidR="00000000" w:rsidRDefault="00A80A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FA36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MT71</w:t>
            </w:r>
          </w:p>
        </w:tc>
      </w:tr>
      <w:tr w:rsidR="00000000" w14:paraId="2128A633" w14:textId="77777777">
        <w:trPr>
          <w:divId w:val="4058067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ECD7" w14:textId="77777777" w:rsidR="00000000" w:rsidRDefault="00A80A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A003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Lính cứu hỏa tí hon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7DDE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Lính cứu hỏa tí hon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5AE8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Món quà yêu thương (Sự kiện 20/10)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4508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học an toàn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1A12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học an toàn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52065" w14:textId="77777777" w:rsidR="00000000" w:rsidRDefault="00A80ACE">
            <w:pPr>
              <w:rPr>
                <w:rFonts w:eastAsia="Times New Roman"/>
              </w:rPr>
            </w:pPr>
          </w:p>
        </w:tc>
      </w:tr>
      <w:tr w:rsidR="00000000" w14:paraId="797BFF83" w14:textId="77777777">
        <w:trPr>
          <w:divId w:val="40580678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CAE65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D3B378D" w14:textId="77777777" w:rsidR="00000000" w:rsidRDefault="00A80ACE">
            <w:pPr>
              <w:pStyle w:val="text-center-report"/>
              <w:spacing w:before="0" w:beforeAutospacing="0" w:after="0" w:afterAutospacing="0"/>
              <w:divId w:val="383256615"/>
            </w:pPr>
            <w:r>
              <w:t>ĐÁNH GIÁ C</w:t>
            </w:r>
            <w:r>
              <w:t>Ủ</w:t>
            </w:r>
            <w:r>
              <w:t>A GIÁO VIÊN</w:t>
            </w:r>
          </w:p>
          <w:p w14:paraId="43CEF46A" w14:textId="77777777" w:rsidR="00000000" w:rsidRDefault="00A80ACE">
            <w:pPr>
              <w:rPr>
                <w:rFonts w:eastAsia="Times New Roman"/>
              </w:rPr>
            </w:pPr>
          </w:p>
          <w:p w14:paraId="75835854" w14:textId="77777777" w:rsidR="00000000" w:rsidRDefault="00A80A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54029B98">
                <v:rect id="_x0000_i1031" style="width:0;height:1.5pt" o:hralign="center" o:hrstd="t" o:hr="t" fillcolor="#a0a0a0" stroked="f"/>
              </w:pict>
            </w:r>
          </w:p>
          <w:p w14:paraId="4AE075D7" w14:textId="77777777" w:rsidR="00000000" w:rsidRDefault="00A80ACE">
            <w:pPr>
              <w:pStyle w:val="text-center-report"/>
              <w:spacing w:before="0" w:beforeAutospacing="0" w:after="0" w:afterAutospacing="0"/>
              <w:divId w:val="99314462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14:paraId="2015A587" w14:textId="77777777" w:rsidR="00000000" w:rsidRDefault="00A80ACE">
            <w:pPr>
              <w:rPr>
                <w:rFonts w:eastAsia="Times New Roman"/>
              </w:rPr>
            </w:pPr>
          </w:p>
        </w:tc>
      </w:tr>
    </w:tbl>
    <w:p w14:paraId="25062BC5" w14:textId="77777777" w:rsidR="00000000" w:rsidRDefault="00A80ACE">
      <w:pPr>
        <w:pStyle w:val="Heading2"/>
        <w:spacing w:before="0" w:beforeAutospacing="0" w:after="0" w:afterAutospacing="0" w:line="288" w:lineRule="auto"/>
        <w:ind w:firstLine="720"/>
        <w:jc w:val="both"/>
        <w:divId w:val="40580678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44737876" w14:textId="77777777">
        <w:trPr>
          <w:divId w:val="405806788"/>
          <w:tblCellSpacing w:w="15" w:type="dxa"/>
        </w:trPr>
        <w:tc>
          <w:tcPr>
            <w:tcW w:w="0" w:type="auto"/>
            <w:vAlign w:val="center"/>
            <w:hideMark/>
          </w:tcPr>
          <w:p w14:paraId="78C9DCAF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732427A6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4D11F1BB" w14:textId="77777777" w:rsidR="00000000" w:rsidRDefault="00A80A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6C8693A6" w14:textId="77777777">
        <w:trPr>
          <w:divId w:val="405806788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1CE1256E" w14:textId="77777777" w:rsidR="00000000" w:rsidRDefault="00A80ACE">
            <w:pPr>
              <w:jc w:val="center"/>
              <w:divId w:val="54980940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317F6E2" wp14:editId="4966EC5B">
                  <wp:extent cx="1143000" cy="762000"/>
                  <wp:effectExtent l="0" t="0" r="0" b="0"/>
                  <wp:docPr id="8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65A948" w14:textId="77777777" w:rsidR="00000000" w:rsidRDefault="00A80ACE">
            <w:pPr>
              <w:divId w:val="54980940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4B1BEB19" w14:textId="77777777" w:rsidR="00000000" w:rsidRDefault="00A80ACE">
            <w:pPr>
              <w:jc w:val="center"/>
              <w:divId w:val="15021610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C863801" wp14:editId="141F39C9">
                  <wp:extent cx="1143000" cy="762000"/>
                  <wp:effectExtent l="0" t="0" r="0" b="0"/>
                  <wp:docPr id="9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703EA" w14:textId="77777777" w:rsidR="00000000" w:rsidRDefault="00A80ACE">
            <w:pPr>
              <w:divId w:val="15021610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14:paraId="52FDD5B7" w14:textId="77777777" w:rsidR="00000000" w:rsidRDefault="00A80ACE">
            <w:pPr>
              <w:jc w:val="center"/>
              <w:divId w:val="121785687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CF88912" wp14:editId="35AF4218">
                  <wp:extent cx="1143000" cy="762000"/>
                  <wp:effectExtent l="0" t="0" r="0" b="0"/>
                  <wp:docPr id="10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C9FAD" w14:textId="77777777" w:rsidR="00000000" w:rsidRDefault="00A80ACE">
            <w:pPr>
              <w:divId w:val="121785687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27/10/202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14:paraId="01DB456A" w14:textId="77777777" w:rsidR="00A80ACE" w:rsidRDefault="00A80AC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A80AC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7C"/>
    <w:rsid w:val="0020517C"/>
    <w:rsid w:val="00A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2AD57"/>
  <w15:chartTrackingRefBased/>
  <w15:docId w15:val="{99ED0119-FFED-448A-B7F8-AC72236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66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6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HP\Downloads\kehoachgiaoduc-1730021337150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1755</Words>
  <Characters>10007</Characters>
  <Application>Microsoft Office Word</Application>
  <DocSecurity>0</DocSecurity>
  <Lines>83</Lines>
  <Paragraphs>23</Paragraphs>
  <ScaleCrop>false</ScaleCrop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HP</cp:lastModifiedBy>
  <cp:revision>2</cp:revision>
  <dcterms:created xsi:type="dcterms:W3CDTF">2024-10-27T09:29:00Z</dcterms:created>
  <dcterms:modified xsi:type="dcterms:W3CDTF">2024-10-27T09:29:00Z</dcterms:modified>
</cp:coreProperties>
</file>